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5760"/>
        <w:gridCol w:w="5760"/>
      </w:tblGrid>
      <w:tr w:rsidR="00727ACF" w14:paraId="3459DDF0" w14:textId="77777777" w:rsidTr="00727ACF">
        <w:trPr>
          <w:trHeight w:val="3150"/>
          <w:jc w:val="center"/>
        </w:trPr>
        <w:tc>
          <w:tcPr>
            <w:tcW w:w="11520" w:type="dxa"/>
            <w:gridSpan w:val="2"/>
          </w:tcPr>
          <w:p w14:paraId="154F9D21" w14:textId="7DB1AF18" w:rsidR="00727ACF" w:rsidRPr="00BC662E" w:rsidRDefault="00AF18B5" w:rsidP="00BD6247">
            <w:pPr>
              <w:pStyle w:val="Title"/>
              <w:rPr>
                <w:sz w:val="96"/>
                <w:szCs w:val="96"/>
              </w:rPr>
            </w:pPr>
            <w:r w:rsidRPr="00BC662E">
              <w:rPr>
                <w:noProof/>
                <w:spacing w:val="0"/>
                <w:sz w:val="96"/>
                <w:szCs w:val="9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25AE61" wp14:editId="5B08295A">
                      <wp:simplePos x="0" y="0"/>
                      <wp:positionH relativeFrom="column">
                        <wp:posOffset>6515100</wp:posOffset>
                      </wp:positionH>
                      <wp:positionV relativeFrom="paragraph">
                        <wp:posOffset>209550</wp:posOffset>
                      </wp:positionV>
                      <wp:extent cx="570865" cy="571500"/>
                      <wp:effectExtent l="19050" t="19050" r="38735" b="38100"/>
                      <wp:wrapNone/>
                      <wp:docPr id="3" name="5-Point Star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865" cy="571500"/>
                              </a:xfrm>
                              <a:prstGeom prst="star5">
                                <a:avLst>
                                  <a:gd name="adj" fmla="val 25798"/>
                                  <a:gd name="hf" fmla="val 105146"/>
                                  <a:gd name="vf" fmla="val 110557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rgbClr val="00B0F0">
                                      <a:tint val="66000"/>
                                      <a:satMod val="160000"/>
                                    </a:srgbClr>
                                  </a:gs>
                                  <a:gs pos="50000">
                                    <a:srgbClr val="00B0F0">
                                      <a:tint val="44500"/>
                                      <a:satMod val="160000"/>
                                    </a:srgbClr>
                                  </a:gs>
                                  <a:gs pos="100000">
                                    <a:srgbClr val="00B0F0">
                                      <a:tint val="23500"/>
                                      <a:satMod val="160000"/>
                                    </a:srgbClr>
                                  </a:gs>
                                </a:gsLst>
                                <a:lin ang="0" scaled="1"/>
                                <a:tileRect/>
                              </a:gra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5A82A9" id="5-Point Star 16" o:spid="_x0000_s1026" style="position:absolute;margin-left:513pt;margin-top:16.5pt;width:44.95pt;height: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0865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" path="m1,218293l194414,184047,285433,r91018,184047l570864,218293,432704,366287r29135,205212l285433,478917,109026,571499,138161,366287,1,218293xe" fillcolor="#83d3ff" strokecolor="#1f3763 [1604]" strokeweight="1pt">
                      <v:fill color2="#dbf0ff" rotate="t" angle="90" colors="0 #83d3ff;.5 #b5e2ff;1 #dbf0ff" focus="100%" type="gradient"/>
                      <v:stroke joinstyle="miter"/>
                      <v:path arrowok="t" o:connecttype="custom" o:connectlocs="1,218293;194414,184047;285433,0;376451,184047;570864,218293;432704,366287;461839,571499;285433,478917;109026,571499;138161,366287;1,218293" o:connectangles="0,0,0,0,0,0,0,0,0,0,0"/>
                    </v:shape>
                  </w:pict>
                </mc:Fallback>
              </mc:AlternateContent>
            </w:r>
            <w:r w:rsidRPr="00BC662E">
              <w:rPr>
                <w:noProof/>
                <w:spacing w:val="0"/>
                <w:sz w:val="96"/>
                <w:szCs w:val="9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A709A1" wp14:editId="7D2FAD1A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209550</wp:posOffset>
                      </wp:positionV>
                      <wp:extent cx="570865" cy="571500"/>
                      <wp:effectExtent l="19050" t="19050" r="38735" b="38100"/>
                      <wp:wrapNone/>
                      <wp:docPr id="2" name="5-Point Star 1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865" cy="571500"/>
                              </a:xfrm>
                              <a:prstGeom prst="star5">
                                <a:avLst>
                                  <a:gd name="adj" fmla="val 25798"/>
                                  <a:gd name="hf" fmla="val 105146"/>
                                  <a:gd name="vf" fmla="val 110557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rgbClr val="00B0F0">
                                      <a:tint val="66000"/>
                                      <a:satMod val="160000"/>
                                    </a:srgbClr>
                                  </a:gs>
                                  <a:gs pos="50000">
                                    <a:srgbClr val="00B0F0">
                                      <a:tint val="44500"/>
                                      <a:satMod val="160000"/>
                                    </a:srgbClr>
                                  </a:gs>
                                  <a:gs pos="100000">
                                    <a:srgbClr val="00B0F0">
                                      <a:tint val="23500"/>
                                      <a:satMod val="160000"/>
                                    </a:srgbClr>
                                  </a:gs>
                                </a:gsLst>
                                <a:lin ang="13500000" scaled="1"/>
                                <a:tileRect/>
                              </a:gra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BCEE61" id="5-Point Star 15" o:spid="_x0000_s1026" style="position:absolute;margin-left:5.85pt;margin-top:16.5pt;width:44.95pt;height: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0865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" path="m1,218293l194414,184047,285433,r91018,184047l570864,218293,432704,366287r29135,205212l285433,478917,109026,571499,138161,366287,1,218293xe" fillcolor="#83d3ff" strokecolor="#1f3763 [1604]" strokeweight="1pt">
                      <v:fill color2="#dbf0ff" rotate="t" angle="225" colors="0 #83d3ff;.5 #b5e2ff;1 #dbf0ff" focus="100%" type="gradient"/>
                      <v:stroke joinstyle="miter"/>
                      <v:path arrowok="t" o:connecttype="custom" o:connectlocs="1,218293;194414,184047;285433,0;376451,184047;570864,218293;432704,366287;461839,571499;285433,478917;109026,571499;138161,366287;1,218293" o:connectangles="0,0,0,0,0,0,0,0,0,0,0"/>
                    </v:shape>
                  </w:pict>
                </mc:Fallback>
              </mc:AlternateContent>
            </w:r>
            <w:r w:rsidR="00755797" w:rsidRPr="00BC662E">
              <w:rPr>
                <w:spacing w:val="0"/>
                <w:sz w:val="96"/>
                <w:szCs w:val="9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Ice Cream Champ</w:t>
            </w:r>
          </w:p>
          <w:p w14:paraId="2A4BADDE" w14:textId="44FD14AC" w:rsidR="00727ACF" w:rsidRPr="00755797" w:rsidRDefault="00755797" w:rsidP="00727ACF">
            <w:pPr>
              <w:pStyle w:val="Subtitle"/>
              <w:rPr>
                <w:sz w:val="96"/>
                <w:szCs w:val="96"/>
              </w:rPr>
            </w:pPr>
            <w:r w:rsidRPr="00755797">
              <w:rPr>
                <w:sz w:val="96"/>
                <w:szCs w:val="96"/>
                <w:shd w:val="clear" w:color="auto" w:fill="44546A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Eating Contest</w:t>
            </w:r>
          </w:p>
        </w:tc>
      </w:tr>
      <w:tr w:rsidR="006A039D" w14:paraId="18A8E3E7" w14:textId="77777777" w:rsidTr="0001096E">
        <w:trPr>
          <w:trHeight w:val="6165"/>
          <w:jc w:val="center"/>
        </w:trPr>
        <w:tc>
          <w:tcPr>
            <w:tcW w:w="5760" w:type="dxa"/>
          </w:tcPr>
          <w:p w14:paraId="76A4142E" w14:textId="1A920F1E" w:rsidR="006A039D" w:rsidRDefault="006A039D"/>
        </w:tc>
        <w:tc>
          <w:tcPr>
            <w:tcW w:w="5760" w:type="dxa"/>
          </w:tcPr>
          <w:p w14:paraId="50D8B91B" w14:textId="7D3E6120" w:rsidR="006A039D" w:rsidRDefault="00755797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C2BE077" wp14:editId="61C4A732">
                  <wp:simplePos x="0" y="0"/>
                  <wp:positionH relativeFrom="column">
                    <wp:posOffset>-2425700</wp:posOffset>
                  </wp:positionH>
                  <wp:positionV relativeFrom="paragraph">
                    <wp:posOffset>-10160</wp:posOffset>
                  </wp:positionV>
                  <wp:extent cx="4743450" cy="4743450"/>
                  <wp:effectExtent l="0" t="0" r="0" b="0"/>
                  <wp:wrapNone/>
                  <wp:docPr id="9" name="Graphic 9" descr="Ice cre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ceCream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3450" cy="4743450"/>
                          </a:xfrm>
                          <a:prstGeom prst="rect">
                            <a:avLst/>
                          </a:prstGeom>
                          <a:effectLst>
                            <a:glow rad="228600">
                              <a:schemeClr val="accent5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5482EC" wp14:editId="26E8FFBB">
                      <wp:simplePos x="0" y="0"/>
                      <wp:positionH relativeFrom="column">
                        <wp:posOffset>-2216150</wp:posOffset>
                      </wp:positionH>
                      <wp:positionV relativeFrom="paragraph">
                        <wp:posOffset>237489</wp:posOffset>
                      </wp:positionV>
                      <wp:extent cx="4314825" cy="4295775"/>
                      <wp:effectExtent l="133350" t="133350" r="142875" b="161925"/>
                      <wp:wrapNone/>
                      <wp:docPr id="7" name="Flowchart: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4825" cy="4295775"/>
                              </a:xfrm>
                              <a:prstGeom prst="flowChartConnector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00B0F0">
                                      <a:tint val="66000"/>
                                      <a:satMod val="160000"/>
                                    </a:srgbClr>
                                  </a:gs>
                                  <a:gs pos="50000">
                                    <a:srgbClr val="00B0F0">
                                      <a:tint val="44500"/>
                                      <a:satMod val="160000"/>
                                    </a:srgbClr>
                                  </a:gs>
                                  <a:gs pos="100000">
                                    <a:srgbClr val="00B0F0">
                                      <a:tint val="23500"/>
                                      <a:satMod val="160000"/>
                                    </a:srgbClr>
                                  </a:gs>
                                </a:gsLst>
                                <a:lin ang="2700000" scaled="1"/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outerShdw blurRad="107950" dist="12700" dir="5400000" algn="ctr">
                                  <a:srgbClr val="000000"/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soft" dir="t">
                                  <a:rot lat="0" lon="0" rev="0"/>
                                </a:lightRig>
                              </a:scene3d>
                              <a:sp3d contourW="44450" prstMaterial="matte">
                                <a:bevelT w="63500" h="63500" prst="artDeco"/>
                                <a:contourClr>
                                  <a:srgbClr val="FFFFFF"/>
                                </a:contourClr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00B4EB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7" o:spid="_x0000_s1026" type="#_x0000_t120" style="position:absolute;margin-left:-174.5pt;margin-top:18.7pt;width:339.75pt;height:3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" fillcolor="#83d3ff" stroked="f" strokeweight="1pt">
                      <v:fill color2="#dbf0ff" rotate="t" angle="45" colors="0 #83d3ff;.5 #b5e2ff;1 #dbf0ff" focus="100%" type="gradient"/>
                      <v:stroke joinstyle="miter"/>
                      <v:shadow on="t" color="black" offset="0,1pt"/>
                    </v:shape>
                  </w:pict>
                </mc:Fallback>
              </mc:AlternateContent>
            </w:r>
          </w:p>
          <w:p w14:paraId="4225F36B" w14:textId="0AA1D393" w:rsidR="00755797" w:rsidRPr="00755797" w:rsidRDefault="00755797" w:rsidP="00755797"/>
          <w:p w14:paraId="018CE3F6" w14:textId="3DF9B4B9" w:rsidR="00755797" w:rsidRPr="00755797" w:rsidRDefault="00755797" w:rsidP="00755797"/>
          <w:p w14:paraId="71DA6316" w14:textId="0D8FA771" w:rsidR="00755797" w:rsidRPr="00755797" w:rsidRDefault="00755797" w:rsidP="00755797"/>
          <w:p w14:paraId="53DBA4CB" w14:textId="40107BA2" w:rsidR="00755797" w:rsidRPr="00755797" w:rsidRDefault="00755797" w:rsidP="00755797"/>
          <w:p w14:paraId="43982A88" w14:textId="685AE65C" w:rsidR="00755797" w:rsidRPr="00755797" w:rsidRDefault="00755797" w:rsidP="00755797"/>
          <w:p w14:paraId="257C7F04" w14:textId="413F6829" w:rsidR="00755797" w:rsidRDefault="00755797" w:rsidP="00755797"/>
          <w:p w14:paraId="0FA71A4E" w14:textId="72C5B4C1" w:rsidR="00755797" w:rsidRPr="00755797" w:rsidRDefault="00755797" w:rsidP="00755797"/>
        </w:tc>
      </w:tr>
      <w:tr w:rsidR="00727ACF" w14:paraId="304FB6E2" w14:textId="77777777" w:rsidTr="00727ACF">
        <w:trPr>
          <w:jc w:val="center"/>
        </w:trPr>
        <w:tc>
          <w:tcPr>
            <w:tcW w:w="5760" w:type="dxa"/>
            <w:vAlign w:val="bottom"/>
          </w:tcPr>
          <w:p w14:paraId="223BC5EC" w14:textId="416D7269" w:rsidR="00727ACF" w:rsidRDefault="00BC662E" w:rsidP="00727ACF">
            <w:pPr>
              <w:pStyle w:val="Time"/>
            </w:pPr>
            <w:r>
              <w:t>7-8PM</w:t>
            </w:r>
          </w:p>
        </w:tc>
        <w:tc>
          <w:tcPr>
            <w:tcW w:w="5760" w:type="dxa"/>
            <w:vMerge w:val="restart"/>
            <w:vAlign w:val="bottom"/>
          </w:tcPr>
          <w:p w14:paraId="6A24C0A1" w14:textId="662C6F45" w:rsidR="00727ACF" w:rsidRDefault="00BC662E" w:rsidP="00727ACF">
            <w:pPr>
              <w:pStyle w:val="Date"/>
              <w:jc w:val="right"/>
            </w:pPr>
            <w:r>
              <w:t>NOV 15</w:t>
            </w:r>
          </w:p>
          <w:p w14:paraId="1EFECEC9" w14:textId="501D52BD" w:rsidR="00727ACF" w:rsidRPr="00BD6247" w:rsidRDefault="00BC662E" w:rsidP="00BD6247">
            <w:pPr>
              <w:pStyle w:val="YEAR"/>
            </w:pPr>
            <w:r>
              <w:t>2019</w:t>
            </w:r>
          </w:p>
        </w:tc>
      </w:tr>
      <w:tr w:rsidR="00727ACF" w14:paraId="5147E516" w14:textId="77777777" w:rsidTr="00727ACF">
        <w:trPr>
          <w:trHeight w:val="720"/>
          <w:jc w:val="center"/>
        </w:trPr>
        <w:tc>
          <w:tcPr>
            <w:tcW w:w="5760" w:type="dxa"/>
            <w:vAlign w:val="bottom"/>
          </w:tcPr>
          <w:p w14:paraId="7D27C8F9" w14:textId="6743596D" w:rsidR="00727ACF" w:rsidRDefault="00BC662E" w:rsidP="00727ACF">
            <w:r>
              <w:t xml:space="preserve">Join the one and the only Yeti in an ice </w:t>
            </w:r>
            <w:r w:rsidR="007213B4">
              <w:t>C</w:t>
            </w:r>
            <w:r>
              <w:t xml:space="preserve">ream </w:t>
            </w:r>
            <w:r w:rsidR="007213B4">
              <w:t>C</w:t>
            </w:r>
            <w:r>
              <w:t xml:space="preserve">hamp contest where you can not only win free ice cream and other coupons but </w:t>
            </w:r>
            <w:r w:rsidR="007213B4">
              <w:t xml:space="preserve">also </w:t>
            </w:r>
            <w:r>
              <w:t>gift shop items! There will be many events so every kind of taste pal</w:t>
            </w:r>
            <w:r w:rsidR="007213B4">
              <w:t>a</w:t>
            </w:r>
            <w:r>
              <w:t>t</w:t>
            </w:r>
            <w:r w:rsidR="007213B4">
              <w:t>e</w:t>
            </w:r>
            <w:r>
              <w:t xml:space="preserve"> </w:t>
            </w:r>
            <w:r w:rsidR="005C6012">
              <w:t>will have</w:t>
            </w:r>
            <w:r>
              <w:t xml:space="preserve"> </w:t>
            </w:r>
            <w:r w:rsidR="005C6012">
              <w:t>their own reward</w:t>
            </w:r>
            <w:r>
              <w:t xml:space="preserve">! (Grand prizes are </w:t>
            </w:r>
            <w:r w:rsidR="005C6012">
              <w:t xml:space="preserve">based on the </w:t>
            </w:r>
            <w:r w:rsidR="002271DE">
              <w:t>end results from</w:t>
            </w:r>
            <w:r>
              <w:t xml:space="preserve"> </w:t>
            </w:r>
            <w:r w:rsidR="002271DE">
              <w:t>all other</w:t>
            </w:r>
            <w:r>
              <w:t xml:space="preserve"> event</w:t>
            </w:r>
            <w:bookmarkStart w:id="0" w:name="_GoBack"/>
            <w:bookmarkEnd w:id="0"/>
            <w:r>
              <w:t>s)</w:t>
            </w:r>
            <w:r w:rsidR="005C6012">
              <w:t>.</w:t>
            </w:r>
          </w:p>
        </w:tc>
        <w:tc>
          <w:tcPr>
            <w:tcW w:w="5760" w:type="dxa"/>
            <w:vMerge/>
          </w:tcPr>
          <w:p w14:paraId="7A560698" w14:textId="77777777" w:rsidR="00727ACF" w:rsidRDefault="00727ACF"/>
        </w:tc>
      </w:tr>
    </w:tbl>
    <w:p w14:paraId="4E2C5E2C" w14:textId="77777777" w:rsidR="0043117B" w:rsidRPr="00727ACF" w:rsidRDefault="00B41821">
      <w:pPr>
        <w:rPr>
          <w:sz w:val="4"/>
          <w:szCs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D186108" wp14:editId="4B4F222F">
                <wp:simplePos x="0" y="0"/>
                <wp:positionH relativeFrom="page">
                  <wp:posOffset>227867</wp:posOffset>
                </wp:positionH>
                <wp:positionV relativeFrom="page">
                  <wp:posOffset>225425</wp:posOffset>
                </wp:positionV>
                <wp:extent cx="7315200" cy="9601200"/>
                <wp:effectExtent l="0" t="0" r="127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7315200" cy="9601200"/>
                          <a:chOff x="0" y="0"/>
                          <a:chExt cx="7315200" cy="9601200"/>
                        </a:xfrm>
                      </wpg:grpSpPr>
                      <wps:wsp>
                        <wps:cNvPr id="4" name="Freeform 28"/>
                        <wps:cNvSpPr/>
                        <wps:spPr>
                          <a:xfrm>
                            <a:off x="0" y="0"/>
                            <a:ext cx="7315200" cy="9601200"/>
                          </a:xfrm>
                          <a:custGeom>
                            <a:avLst/>
                            <a:gdLst>
                              <a:gd name="connsiteX0" fmla="*/ 0 w 7315200"/>
                              <a:gd name="connsiteY0" fmla="*/ 0 h 9601200"/>
                              <a:gd name="connsiteX1" fmla="*/ 7315200 w 7315200"/>
                              <a:gd name="connsiteY1" fmla="*/ 0 h 9601200"/>
                              <a:gd name="connsiteX2" fmla="*/ 7315200 w 7315200"/>
                              <a:gd name="connsiteY2" fmla="*/ 9601200 h 9601200"/>
                              <a:gd name="connsiteX3" fmla="*/ 3657601 w 7315200"/>
                              <a:gd name="connsiteY3" fmla="*/ 9601200 h 9601200"/>
                              <a:gd name="connsiteX4" fmla="*/ 3653602 w 7315200"/>
                              <a:gd name="connsiteY4" fmla="*/ 6739146 h 9601200"/>
                              <a:gd name="connsiteX5" fmla="*/ 3660458 w 7315200"/>
                              <a:gd name="connsiteY5" fmla="*/ 6739492 h 9601200"/>
                              <a:gd name="connsiteX6" fmla="*/ 5784216 w 7315200"/>
                              <a:gd name="connsiteY6" fmla="*/ 4615734 h 9601200"/>
                              <a:gd name="connsiteX7" fmla="*/ 3660458 w 7315200"/>
                              <a:gd name="connsiteY7" fmla="*/ 2491976 h 9601200"/>
                              <a:gd name="connsiteX8" fmla="*/ 2021663 w 7315200"/>
                              <a:gd name="connsiteY8" fmla="*/ 3264827 h 9601200"/>
                              <a:gd name="connsiteX9" fmla="*/ 2007914 w 7315200"/>
                              <a:gd name="connsiteY9" fmla="*/ 3283214 h 9601200"/>
                              <a:gd name="connsiteX10" fmla="*/ 0 w 7315200"/>
                              <a:gd name="connsiteY10" fmla="*/ 1853119 h 9601200"/>
                              <a:gd name="connsiteX11" fmla="*/ 0 w 7315200"/>
                              <a:gd name="connsiteY11" fmla="*/ 0 h 96012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7315200" h="9601200">
                                <a:moveTo>
                                  <a:pt x="0" y="0"/>
                                </a:moveTo>
                                <a:lnTo>
                                  <a:pt x="7315200" y="0"/>
                                </a:lnTo>
                                <a:lnTo>
                                  <a:pt x="7315200" y="9601200"/>
                                </a:lnTo>
                                <a:lnTo>
                                  <a:pt x="3657601" y="9601200"/>
                                </a:lnTo>
                                <a:lnTo>
                                  <a:pt x="3653602" y="6739146"/>
                                </a:lnTo>
                                <a:lnTo>
                                  <a:pt x="3660458" y="6739492"/>
                                </a:lnTo>
                                <a:cubicBezTo>
                                  <a:pt x="4833377" y="6739492"/>
                                  <a:pt x="5784216" y="5788653"/>
                                  <a:pt x="5784216" y="4615734"/>
                                </a:cubicBezTo>
                                <a:cubicBezTo>
                                  <a:pt x="5784216" y="3442815"/>
                                  <a:pt x="4833377" y="2491976"/>
                                  <a:pt x="3660458" y="2491976"/>
                                </a:cubicBezTo>
                                <a:cubicBezTo>
                                  <a:pt x="3000691" y="2491976"/>
                                  <a:pt x="2411192" y="2792827"/>
                                  <a:pt x="2021663" y="3264827"/>
                                </a:cubicBezTo>
                                <a:lnTo>
                                  <a:pt x="2007914" y="3283214"/>
                                </a:lnTo>
                                <a:lnTo>
                                  <a:pt x="0" y="18531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46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5-Point Star 15"/>
                        <wps:cNvSpPr/>
                        <wps:spPr>
                          <a:xfrm>
                            <a:off x="152400" y="457200"/>
                            <a:ext cx="571500" cy="571500"/>
                          </a:xfrm>
                          <a:prstGeom prst="star5">
                            <a:avLst>
                              <a:gd name="adj" fmla="val 25798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chemeClr val="accent6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5-Point Star 16"/>
                        <wps:cNvSpPr/>
                        <wps:spPr>
                          <a:xfrm>
                            <a:off x="6587066" y="457200"/>
                            <a:ext cx="571500" cy="571500"/>
                          </a:xfrm>
                          <a:prstGeom prst="star5">
                            <a:avLst>
                              <a:gd name="adj" fmla="val 25798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chemeClr val="accent6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95500</wp14:pctHeight>
                </wp14:sizeRelV>
              </wp:anchor>
            </w:drawing>
          </mc:Choice>
          <mc:Fallback>
            <w:pict>
              <v:group w14:anchorId="47A1803C" id="Group 1" o:spid="_x0000_s1026" style="position:absolute;margin-left:17.95pt;margin-top:17.75pt;width:8in;height:756pt;z-index:-251657216;mso-width-percent:941;mso-height-percent:955;mso-position-horizontal-relative:page;mso-position-vertical-relative:page;mso-width-percent:941;mso-height-percent:955" coordsize="73152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">
                <o:lock v:ext="edit" aspectratio="t"/>
                <v:shape id="Freeform 28" o:spid="_x0000_s1027" style="position:absolute;width:73152;height:96012;visibility:visible;mso-wrap-style:square;v-text-anchor:middle" coordsize="7315200,960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" path="m,l7315200,r,9601200l3657601,9601200r-3999,-2862054l3660458,6739492v1172919,,2123758,-950839,2123758,-2123758c5784216,3442815,4833377,2491976,3660458,2491976v-659767,,-1249266,300851,-1638795,772851l2007914,3283214,,1853119,,xe" fillcolor="#44546a" stroked="f" strokeweight="1pt">
                  <v:stroke joinstyle="miter"/>
                  <v:path arrowok="t" o:connecttype="custom" o:connectlocs="0,0;7315200,0;7315200,9601200;3657601,9601200;3653602,6739146;3660458,6739492;5784216,4615734;3660458,2491976;2021663,3264827;2007914,3283214;0,1853119;0,0" o:connectangles="0,0,0,0,0,0,0,0,0,0,0,0"/>
                </v:shape>
                <v:shape id="5-Point Star 15" o:spid="_x0000_s1028" style="position:absolute;left:1524;top:4572;width:5715;height:5715;visibility:visible;mso-wrap-style:square;v-text-anchor:middle" coordsize="5715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" path="m1,218293l194630,184047,285750,r91120,184047l571499,218293,433185,366287r29168,205212l285750,478917,109147,571499,138315,366287,1,218293xe" fillcolor="#70ad47 [3209]" strokecolor="#1f3763 [1604]" strokeweight="1pt">
                  <v:stroke joinstyle="miter"/>
                  <v:path arrowok="t" o:connecttype="custom" o:connectlocs="1,218293;194630,184047;285750,0;376870,184047;571499,218293;433185,366287;462353,571499;285750,478917;109147,571499;138315,366287;1,218293" o:connectangles="0,0,0,0,0,0,0,0,0,0,0"/>
                </v:shape>
                <v:shape id="5-Point Star 16" o:spid="_x0000_s1029" style="position:absolute;left:65870;top:4572;width:5715;height:5715;visibility:visible;mso-wrap-style:square;v-text-anchor:middle" coordsize="5715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" path="m1,218293l194630,184047,285750,r91120,184047l571499,218293,433185,366287r29168,205212l285750,478917,109147,571499,138315,366287,1,218293xe" fillcolor="#70ad47 [3209]" strokecolor="#1f3763 [1604]" strokeweight="1pt">
                  <v:stroke joinstyle="miter"/>
                  <v:path arrowok="t" o:connecttype="custom" o:connectlocs="1,218293;194630,184047;285750,0;376870,184047;571499,218293;433185,366287;462353,571499;285750,478917;109147,571499;138315,366287;1,218293" o:connectangles="0,0,0,0,0,0,0,0,0,0,0"/>
                </v:shape>
                <w10:wrap anchorx="page" anchory="page"/>
              </v:group>
            </w:pict>
          </mc:Fallback>
        </mc:AlternateContent>
      </w:r>
    </w:p>
    <w:sectPr w:rsidR="0043117B" w:rsidRPr="00727ACF" w:rsidSect="00404EF3">
      <w:headerReference w:type="default" r:id="rId11"/>
      <w:pgSz w:w="12240" w:h="15840" w:code="1"/>
      <w:pgMar w:top="360" w:right="360" w:bottom="360" w:left="360" w:header="288" w:footer="28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257EC" w14:textId="77777777" w:rsidR="00CA78EA" w:rsidRDefault="00CA78EA" w:rsidP="006A039D">
      <w:pPr>
        <w:spacing w:after="0"/>
      </w:pPr>
      <w:r>
        <w:separator/>
      </w:r>
    </w:p>
  </w:endnote>
  <w:endnote w:type="continuationSeparator" w:id="0">
    <w:p w14:paraId="284FCBE3" w14:textId="77777777" w:rsidR="00CA78EA" w:rsidRDefault="00CA78EA" w:rsidP="006A03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37073" w14:textId="77777777" w:rsidR="00CA78EA" w:rsidRDefault="00CA78EA" w:rsidP="006A039D">
      <w:pPr>
        <w:spacing w:after="0"/>
      </w:pPr>
      <w:r>
        <w:separator/>
      </w:r>
    </w:p>
  </w:footnote>
  <w:footnote w:type="continuationSeparator" w:id="0">
    <w:p w14:paraId="134AD636" w14:textId="77777777" w:rsidR="00CA78EA" w:rsidRDefault="00CA78EA" w:rsidP="006A03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E03ED" w14:textId="77777777" w:rsidR="006A039D" w:rsidRDefault="00404EF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6408D1" wp14:editId="58B31FAD">
              <wp:simplePos x="0" y="0"/>
              <wp:positionH relativeFrom="column">
                <wp:posOffset>1905000</wp:posOffset>
              </wp:positionH>
              <wp:positionV relativeFrom="paragraph">
                <wp:posOffset>2940685</wp:posOffset>
              </wp:positionV>
              <wp:extent cx="3497918" cy="3497918"/>
              <wp:effectExtent l="0" t="0" r="0" b="0"/>
              <wp:wrapNone/>
              <wp:docPr id="13" name="Oval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97918" cy="3497918"/>
                      </a:xfrm>
                      <a:prstGeom prst="ellipse">
                        <a:avLst/>
                      </a:prstGeom>
                      <a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36271387" id="Oval 11" o:spid="_x0000_s1026" style="position:absolute;margin-left:150pt;margin-top:231.55pt;width:275.45pt;height:275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" stroked="f" strokeweight="1pt">
              <v:fill r:id="rId3" o:title="" recolor="t" rotate="t" type="frame"/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AD3234F" wp14:editId="40FE8A61">
              <wp:simplePos x="0" y="0"/>
              <wp:positionH relativeFrom="page">
                <wp:posOffset>1947545</wp:posOffset>
              </wp:positionH>
              <wp:positionV relativeFrom="paragraph">
                <wp:posOffset>2743200</wp:posOffset>
              </wp:positionV>
              <wp:extent cx="3858768" cy="3858768"/>
              <wp:effectExtent l="0" t="0" r="27940" b="27940"/>
              <wp:wrapNone/>
              <wp:docPr id="5" name="Oval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8768" cy="3858768"/>
                      </a:xfrm>
                      <a:prstGeom prst="ellipse">
                        <a:avLst/>
                      </a:prstGeom>
                      <a:noFill/>
                      <a:ln>
                        <a:solidFill>
                          <a:schemeClr val="accent1">
                            <a:shade val="50000"/>
                          </a:schemeClr>
                        </a:solidFill>
                        <a:prstDash val="dash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B8A0332" id="Oval 11" o:spid="_x0000_s1026" style="position:absolute;margin-left:153.35pt;margin-top:3in;width:303.85pt;height:303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" filled="f" strokecolor="#1f3763 [1604]" strokeweight="1pt">
              <v:stroke dashstyle="dash" joinstyle="miter"/>
              <w10:wrap anchorx="page"/>
            </v:oval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97"/>
    <w:rsid w:val="0001096E"/>
    <w:rsid w:val="00025797"/>
    <w:rsid w:val="0008293D"/>
    <w:rsid w:val="000D384A"/>
    <w:rsid w:val="001E3B85"/>
    <w:rsid w:val="00202C41"/>
    <w:rsid w:val="002271DE"/>
    <w:rsid w:val="00304997"/>
    <w:rsid w:val="00363B98"/>
    <w:rsid w:val="003973D3"/>
    <w:rsid w:val="003B63CB"/>
    <w:rsid w:val="00404EF3"/>
    <w:rsid w:val="00452357"/>
    <w:rsid w:val="0050134C"/>
    <w:rsid w:val="00584E20"/>
    <w:rsid w:val="005C6012"/>
    <w:rsid w:val="0062123A"/>
    <w:rsid w:val="00646E75"/>
    <w:rsid w:val="0067380A"/>
    <w:rsid w:val="006A039D"/>
    <w:rsid w:val="006E7497"/>
    <w:rsid w:val="007213B4"/>
    <w:rsid w:val="00727ACF"/>
    <w:rsid w:val="00745B1A"/>
    <w:rsid w:val="00755797"/>
    <w:rsid w:val="00814889"/>
    <w:rsid w:val="00843983"/>
    <w:rsid w:val="00850246"/>
    <w:rsid w:val="008848F3"/>
    <w:rsid w:val="008A333A"/>
    <w:rsid w:val="008D5075"/>
    <w:rsid w:val="00957C31"/>
    <w:rsid w:val="00974A13"/>
    <w:rsid w:val="009C089C"/>
    <w:rsid w:val="00A46681"/>
    <w:rsid w:val="00AB3831"/>
    <w:rsid w:val="00AC7C68"/>
    <w:rsid w:val="00AF18B5"/>
    <w:rsid w:val="00B00164"/>
    <w:rsid w:val="00B41821"/>
    <w:rsid w:val="00B4484C"/>
    <w:rsid w:val="00BC662E"/>
    <w:rsid w:val="00BD6247"/>
    <w:rsid w:val="00C05943"/>
    <w:rsid w:val="00C80986"/>
    <w:rsid w:val="00CA78EA"/>
    <w:rsid w:val="00D0216C"/>
    <w:rsid w:val="00DC5F77"/>
    <w:rsid w:val="00E31FC3"/>
    <w:rsid w:val="00E4108D"/>
    <w:rsid w:val="00E55D74"/>
    <w:rsid w:val="00F6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E11162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67380A"/>
    <w:pPr>
      <w:spacing w:after="12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A03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039D"/>
  </w:style>
  <w:style w:type="paragraph" w:styleId="Footer">
    <w:name w:val="footer"/>
    <w:basedOn w:val="Normal"/>
    <w:link w:val="FooterChar"/>
    <w:uiPriority w:val="99"/>
    <w:semiHidden/>
    <w:rsid w:val="006A03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7ACF"/>
    <w:rPr>
      <w:sz w:val="28"/>
    </w:rPr>
  </w:style>
  <w:style w:type="table" w:styleId="TableGrid">
    <w:name w:val="Table Grid"/>
    <w:basedOn w:val="TableNormal"/>
    <w:uiPriority w:val="39"/>
    <w:rsid w:val="006A0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A039D"/>
    <w:rPr>
      <w:color w:val="808080"/>
    </w:rPr>
  </w:style>
  <w:style w:type="paragraph" w:customStyle="1" w:styleId="Time">
    <w:name w:val="Time"/>
    <w:basedOn w:val="Normal"/>
    <w:qFormat/>
    <w:rsid w:val="0001096E"/>
    <w:pPr>
      <w:spacing w:after="0"/>
    </w:pPr>
    <w:rPr>
      <w:rFonts w:asciiTheme="majorHAnsi" w:hAnsiTheme="majorHAnsi"/>
      <w:color w:val="44546A" w:themeColor="text2"/>
      <w:sz w:val="130"/>
      <w:szCs w:val="160"/>
      <w14:textOutline w14:w="9525" w14:cap="rnd" w14:cmpd="sng" w14:algn="ctr">
        <w14:noFill/>
        <w14:prstDash w14:val="solid"/>
        <w14:bevel/>
      </w14:textOutline>
    </w:rPr>
  </w:style>
  <w:style w:type="paragraph" w:styleId="Title">
    <w:name w:val="Title"/>
    <w:basedOn w:val="Normal"/>
    <w:next w:val="Normal"/>
    <w:link w:val="TitleChar"/>
    <w:uiPriority w:val="10"/>
    <w:qFormat/>
    <w:rsid w:val="00727ACF"/>
    <w:pPr>
      <w:spacing w:line="216" w:lineRule="auto"/>
      <w:contextualSpacing/>
      <w:jc w:val="center"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17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ACF"/>
    <w:rPr>
      <w:rFonts w:asciiTheme="majorHAnsi" w:eastAsiaTheme="majorEastAsia" w:hAnsiTheme="majorHAnsi" w:cstheme="majorBidi"/>
      <w:color w:val="FFFFFF" w:themeColor="background1"/>
      <w:spacing w:val="-10"/>
      <w:kern w:val="28"/>
      <w:sz w:val="170"/>
      <w:szCs w:val="56"/>
    </w:rPr>
  </w:style>
  <w:style w:type="paragraph" w:styleId="Date">
    <w:name w:val="Date"/>
    <w:basedOn w:val="Normal"/>
    <w:next w:val="Normal"/>
    <w:link w:val="DateChar"/>
    <w:uiPriority w:val="99"/>
    <w:rsid w:val="0001096E"/>
    <w:rPr>
      <w:rFonts w:asciiTheme="majorHAnsi" w:hAnsiTheme="majorHAnsi"/>
      <w:color w:val="FFFFFF" w:themeColor="background1"/>
      <w:sz w:val="144"/>
    </w:rPr>
  </w:style>
  <w:style w:type="character" w:customStyle="1" w:styleId="DateChar">
    <w:name w:val="Date Char"/>
    <w:basedOn w:val="DefaultParagraphFont"/>
    <w:link w:val="Date"/>
    <w:uiPriority w:val="99"/>
    <w:rsid w:val="0001096E"/>
    <w:rPr>
      <w:rFonts w:asciiTheme="majorHAnsi" w:hAnsiTheme="majorHAnsi"/>
      <w:color w:val="FFFFFF" w:themeColor="background1"/>
      <w:sz w:val="144"/>
    </w:rPr>
  </w:style>
  <w:style w:type="paragraph" w:customStyle="1" w:styleId="YEAR">
    <w:name w:val="YEAR"/>
    <w:basedOn w:val="Normal"/>
    <w:qFormat/>
    <w:rsid w:val="0001096E"/>
    <w:rPr>
      <w:color w:val="FFFFFF" w:themeColor="background1"/>
      <w:sz w:val="1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ACF"/>
    <w:pPr>
      <w:spacing w:line="192" w:lineRule="auto"/>
      <w:jc w:val="center"/>
    </w:pPr>
    <w:rPr>
      <w:rFonts w:ascii="Brush Script MT" w:hAnsi="Brush Script MT"/>
      <w:color w:val="FFFFFF" w:themeColor="background1"/>
      <w:sz w:val="144"/>
    </w:rPr>
  </w:style>
  <w:style w:type="character" w:customStyle="1" w:styleId="SubtitleChar">
    <w:name w:val="Subtitle Char"/>
    <w:basedOn w:val="DefaultParagraphFont"/>
    <w:link w:val="Subtitle"/>
    <w:uiPriority w:val="11"/>
    <w:rsid w:val="00727ACF"/>
    <w:rPr>
      <w:rFonts w:ascii="Brush Script MT" w:hAnsi="Brush Script MT"/>
      <w:color w:val="FFFFFF" w:themeColor="background1"/>
      <w:sz w:val="1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an\AppData\Roaming\Microsoft\Templates\Sports%20day%20event%20fly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7">
      <a:majorFont>
        <a:latin typeface="Impact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277C21B9-79FB-4A07-8013-7D7F25BF22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A8B847-5153-4B86-A879-F51E5DCEE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6A5511-FCA8-4B36-B937-ED9AF5C47F18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Sports day event flyer.dotx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2019-08-27T19:53:00Z</dcterms:created>
  <dcterms:modified xsi:type="dcterms:W3CDTF">2019-08-28T20:26:00Z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